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3B" w:rsidRDefault="00A15C3B" w:rsidP="00FC36DE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A15C3B" w:rsidRPr="004E4EE2" w:rsidRDefault="00A15C3B" w:rsidP="00FC36DE">
      <w:pPr>
        <w:jc w:val="center"/>
        <w:rPr>
          <w:rFonts w:ascii="仿宋_GB2312" w:eastAsia="仿宋_GB2312"/>
          <w:b/>
          <w:bCs/>
          <w:sz w:val="36"/>
          <w:szCs w:val="36"/>
        </w:rPr>
      </w:pP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一、报</w:t>
      </w:r>
      <w:r w:rsidRPr="004E4EE2">
        <w:rPr>
          <w:rFonts w:ascii="仿宋_GB2312" w:eastAsia="仿宋_GB2312" w:cs="仿宋_GB2312"/>
          <w:b/>
          <w:bCs/>
          <w:sz w:val="36"/>
          <w:szCs w:val="36"/>
        </w:rPr>
        <w:t xml:space="preserve">  </w:t>
      </w: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价</w:t>
      </w:r>
      <w:r w:rsidRPr="004E4EE2">
        <w:rPr>
          <w:rFonts w:ascii="仿宋_GB2312" w:eastAsia="仿宋_GB2312" w:cs="仿宋_GB2312"/>
          <w:b/>
          <w:bCs/>
          <w:sz w:val="36"/>
          <w:szCs w:val="36"/>
        </w:rPr>
        <w:t xml:space="preserve">  </w:t>
      </w: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函</w:t>
      </w:r>
    </w:p>
    <w:p w:rsidR="00A15C3B" w:rsidRPr="00EF626A" w:rsidRDefault="00A15C3B" w:rsidP="00FC36DE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b/>
          <w:bCs/>
          <w:sz w:val="28"/>
          <w:szCs w:val="28"/>
        </w:rPr>
        <w:t>致：</w:t>
      </w:r>
      <w:r w:rsidRPr="00EF626A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</w:t>
      </w:r>
      <w:r w:rsidRPr="00EF626A">
        <w:rPr>
          <w:rFonts w:ascii="仿宋_GB2312" w:eastAsia="仿宋_GB2312" w:cs="仿宋_GB2312" w:hint="eastAsia"/>
          <w:b/>
          <w:bCs/>
          <w:sz w:val="28"/>
          <w:szCs w:val="28"/>
        </w:rPr>
        <w:t>（</w:t>
      </w:r>
      <w:r>
        <w:rPr>
          <w:rFonts w:ascii="仿宋_GB2312" w:eastAsia="仿宋_GB2312" w:cs="仿宋_GB2312" w:hint="eastAsia"/>
          <w:sz w:val="28"/>
          <w:szCs w:val="28"/>
        </w:rPr>
        <w:t>采购方</w:t>
      </w:r>
      <w:r w:rsidRPr="00EF626A">
        <w:rPr>
          <w:rFonts w:ascii="仿宋_GB2312" w:eastAsia="仿宋_GB2312" w:cs="仿宋_GB2312" w:hint="eastAsia"/>
          <w:sz w:val="28"/>
          <w:szCs w:val="28"/>
        </w:rPr>
        <w:t>名称）</w:t>
      </w:r>
    </w:p>
    <w:p w:rsidR="00A15C3B" w:rsidRPr="00EF626A" w:rsidRDefault="00A15C3B" w:rsidP="00AF5E15">
      <w:pPr>
        <w:spacing w:line="480" w:lineRule="exact"/>
        <w:ind w:firstLineChars="225" w:firstLine="3168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>1</w:t>
      </w:r>
      <w:r w:rsidRPr="00EF626A">
        <w:rPr>
          <w:rFonts w:ascii="仿宋_GB2312" w:eastAsia="仿宋_GB2312" w:cs="仿宋_GB2312" w:hint="eastAsia"/>
          <w:sz w:val="28"/>
          <w:szCs w:val="28"/>
        </w:rPr>
        <w:t>．根据已收到贵方的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项目的采购方案，并已详细审核了全部招标采购方案文件及有关附件。</w:t>
      </w:r>
    </w:p>
    <w:p w:rsidR="00A15C3B" w:rsidRPr="00EF626A" w:rsidRDefault="00A15C3B" w:rsidP="00AF5E15">
      <w:pPr>
        <w:spacing w:line="480" w:lineRule="exact"/>
        <w:ind w:firstLineChars="225" w:firstLine="3168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>2</w:t>
      </w:r>
      <w:r w:rsidRPr="00EF626A">
        <w:rPr>
          <w:rFonts w:ascii="仿宋_GB2312" w:eastAsia="仿宋_GB2312" w:cs="仿宋_GB2312" w:hint="eastAsia"/>
          <w:sz w:val="28"/>
          <w:szCs w:val="28"/>
        </w:rPr>
        <w:t>．遵照《中华人民共和国招标投标法》、《江苏省招标投标条例》等有关规定，我单位经研究采购方案文件及有关附件后，我单位选择</w:t>
      </w:r>
    </w:p>
    <w:p w:rsidR="00A15C3B" w:rsidRPr="00EF626A" w:rsidRDefault="00A15C3B" w:rsidP="00AF5E15">
      <w:pPr>
        <w:spacing w:line="480" w:lineRule="exact"/>
        <w:ind w:firstLineChars="200" w:firstLine="31680"/>
        <w:rPr>
          <w:rFonts w:ascii="仿宋_GB2312" w:eastAsia="仿宋_GB2312" w:cs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□</w:t>
      </w:r>
      <w:r>
        <w:rPr>
          <w:rFonts w:ascii="仿宋_GB2312" w:eastAsia="仿宋_GB2312" w:cs="仿宋_GB2312" w:hint="eastAsia"/>
          <w:sz w:val="28"/>
          <w:szCs w:val="28"/>
        </w:rPr>
        <w:t>功能室</w:t>
      </w:r>
      <w:r w:rsidRPr="00EF626A">
        <w:rPr>
          <w:rFonts w:ascii="仿宋_GB2312" w:eastAsia="仿宋_GB2312" w:cs="仿宋_GB2312" w:hint="eastAsia"/>
          <w:sz w:val="28"/>
          <w:szCs w:val="28"/>
        </w:rPr>
        <w:t>参数</w:t>
      </w:r>
      <w:r w:rsidRPr="00EF626A">
        <w:rPr>
          <w:rFonts w:ascii="仿宋_GB2312" w:eastAsia="仿宋_GB2312" w:cs="仿宋_GB2312"/>
          <w:sz w:val="28"/>
          <w:szCs w:val="28"/>
        </w:rPr>
        <w:t xml:space="preserve">1 </w:t>
      </w:r>
    </w:p>
    <w:p w:rsidR="00A15C3B" w:rsidRPr="00EF626A" w:rsidRDefault="00A15C3B" w:rsidP="00AF5E15">
      <w:pPr>
        <w:spacing w:line="480" w:lineRule="exact"/>
        <w:ind w:firstLineChars="200" w:firstLine="31680"/>
        <w:rPr>
          <w:rFonts w:ascii="仿宋_GB2312" w:eastAsia="仿宋_GB2312" w:cs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□</w:t>
      </w:r>
      <w:r>
        <w:rPr>
          <w:rFonts w:ascii="仿宋_GB2312" w:eastAsia="仿宋_GB2312" w:cs="仿宋_GB2312" w:hint="eastAsia"/>
          <w:sz w:val="28"/>
          <w:szCs w:val="28"/>
        </w:rPr>
        <w:t>功能室</w:t>
      </w:r>
      <w:r w:rsidRPr="00EF626A">
        <w:rPr>
          <w:rFonts w:ascii="仿宋_GB2312" w:eastAsia="仿宋_GB2312" w:cs="仿宋_GB2312" w:hint="eastAsia"/>
          <w:sz w:val="28"/>
          <w:szCs w:val="28"/>
        </w:rPr>
        <w:t>参数</w:t>
      </w:r>
      <w:r w:rsidRPr="00EF626A">
        <w:rPr>
          <w:rFonts w:ascii="仿宋_GB2312" w:eastAsia="仿宋_GB2312" w:cs="仿宋_GB2312"/>
          <w:sz w:val="28"/>
          <w:szCs w:val="28"/>
        </w:rPr>
        <w:t xml:space="preserve">2 </w:t>
      </w:r>
    </w:p>
    <w:p w:rsidR="00A15C3B" w:rsidRPr="00EF626A" w:rsidRDefault="00A15C3B" w:rsidP="00AF5E15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（只能选择一个参数，在前面□内打√）</w:t>
      </w:r>
    </w:p>
    <w:p w:rsidR="00A15C3B" w:rsidRPr="00EF626A" w:rsidRDefault="00A15C3B" w:rsidP="00AF5E15">
      <w:pPr>
        <w:spacing w:line="480" w:lineRule="exact"/>
        <w:ind w:firstLineChars="225" w:firstLine="3168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并承诺，愿以人民币</w:t>
      </w:r>
    </w:p>
    <w:p w:rsidR="00A15C3B" w:rsidRPr="00EF626A" w:rsidRDefault="00A15C3B" w:rsidP="00AF5E15">
      <w:pPr>
        <w:spacing w:line="480" w:lineRule="exact"/>
        <w:ind w:firstLineChars="225" w:firstLine="31680"/>
        <w:rPr>
          <w:rFonts w:ascii="仿宋_GB2312" w:eastAsia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金额（大写）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元</w:t>
      </w:r>
    </w:p>
    <w:p w:rsidR="00A15C3B" w:rsidRPr="00EF626A" w:rsidRDefault="00A15C3B" w:rsidP="00AF5E15">
      <w:pPr>
        <w:spacing w:line="480" w:lineRule="exact"/>
        <w:ind w:firstLineChars="225" w:firstLine="3168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（小写）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元</w:t>
      </w:r>
    </w:p>
    <w:p w:rsidR="00A15C3B" w:rsidRPr="00EF626A" w:rsidRDefault="00A15C3B" w:rsidP="00EF626A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的投标报价并按上述招标文件合同条款、附件参数等要求提供商品。</w:t>
      </w:r>
    </w:p>
    <w:p w:rsidR="00A15C3B" w:rsidRPr="00EF626A" w:rsidRDefault="00A15C3B" w:rsidP="00AF5E15">
      <w:pPr>
        <w:spacing w:line="480" w:lineRule="exact"/>
        <w:ind w:firstLineChars="225" w:firstLine="31680"/>
        <w:rPr>
          <w:rFonts w:ascii="仿宋_GB2312" w:eastAsia="仿宋_GB2312"/>
          <w:sz w:val="28"/>
          <w:szCs w:val="28"/>
          <w:u w:val="single"/>
        </w:rPr>
      </w:pPr>
    </w:p>
    <w:p w:rsidR="00A15C3B" w:rsidRPr="00EF626A" w:rsidRDefault="00A15C3B" w:rsidP="00AF5E15">
      <w:pPr>
        <w:spacing w:line="480" w:lineRule="exact"/>
        <w:ind w:firstLineChars="800" w:firstLine="3168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报价人（盖章）：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</w:t>
      </w:r>
    </w:p>
    <w:p w:rsidR="00A15C3B" w:rsidRPr="00EF626A" w:rsidRDefault="00A15C3B" w:rsidP="00AF5E15">
      <w:pPr>
        <w:spacing w:line="480" w:lineRule="exact"/>
        <w:ind w:firstLineChars="800" w:firstLine="3168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单位地址：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 w:rsidR="00A15C3B" w:rsidRPr="00EF626A" w:rsidRDefault="00A15C3B" w:rsidP="00AF5E15">
      <w:pPr>
        <w:spacing w:line="480" w:lineRule="exact"/>
        <w:ind w:firstLineChars="800" w:firstLine="3168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法定代表人或其授权委托人（盖章）：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</w:t>
      </w:r>
    </w:p>
    <w:p w:rsidR="00A15C3B" w:rsidRPr="00EF626A" w:rsidRDefault="00A15C3B" w:rsidP="00AF5E15">
      <w:pPr>
        <w:spacing w:line="480" w:lineRule="exact"/>
        <w:ind w:firstLineChars="800" w:firstLine="3168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邮政编码：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</w:t>
      </w:r>
      <w:r w:rsidRPr="00EF626A">
        <w:rPr>
          <w:rFonts w:ascii="仿宋_GB2312" w:eastAsia="仿宋_GB2312" w:cs="仿宋_GB2312"/>
          <w:sz w:val="28"/>
          <w:szCs w:val="28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电话：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</w:t>
      </w:r>
    </w:p>
    <w:p w:rsidR="00A15C3B" w:rsidRPr="00EF626A" w:rsidRDefault="00A15C3B" w:rsidP="00AF5E15">
      <w:pPr>
        <w:spacing w:line="480" w:lineRule="exact"/>
        <w:ind w:right="640" w:firstLineChars="800" w:firstLine="3168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日期：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cs="仿宋_GB2312" w:hint="eastAsia"/>
          <w:sz w:val="28"/>
          <w:szCs w:val="28"/>
        </w:rPr>
        <w:t>年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cs="仿宋_GB2312" w:hint="eastAsia"/>
          <w:sz w:val="28"/>
          <w:szCs w:val="28"/>
        </w:rPr>
        <w:t>月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日</w:t>
      </w:r>
    </w:p>
    <w:p w:rsidR="00A15C3B" w:rsidRDefault="00A15C3B" w:rsidP="00FC36DE"/>
    <w:sectPr w:rsidR="00A15C3B" w:rsidSect="00307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6DE"/>
    <w:rsid w:val="00197EF7"/>
    <w:rsid w:val="00263FF4"/>
    <w:rsid w:val="002E1A0A"/>
    <w:rsid w:val="00307B81"/>
    <w:rsid w:val="00490BB9"/>
    <w:rsid w:val="004A506C"/>
    <w:rsid w:val="004E4EE2"/>
    <w:rsid w:val="00516B41"/>
    <w:rsid w:val="005C765E"/>
    <w:rsid w:val="00771000"/>
    <w:rsid w:val="008336ED"/>
    <w:rsid w:val="0084533B"/>
    <w:rsid w:val="00A15C3B"/>
    <w:rsid w:val="00A77B83"/>
    <w:rsid w:val="00AE0222"/>
    <w:rsid w:val="00AF5E15"/>
    <w:rsid w:val="00C24175"/>
    <w:rsid w:val="00C830A7"/>
    <w:rsid w:val="00E846F5"/>
    <w:rsid w:val="00EF626A"/>
    <w:rsid w:val="00FC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D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1A0A"/>
    <w:rPr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FC36DE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C36DE"/>
    <w:rPr>
      <w:rFonts w:ascii="宋体" w:eastAsia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79</Words>
  <Characters>456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</cp:revision>
  <dcterms:created xsi:type="dcterms:W3CDTF">2019-10-11T06:29:00Z</dcterms:created>
  <dcterms:modified xsi:type="dcterms:W3CDTF">2019-10-12T11:46:00Z</dcterms:modified>
</cp:coreProperties>
</file>